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1FAFC9F8" w14:textId="77777777" w:rsidR="005C4465" w:rsidRDefault="005C4465" w:rsidP="005C4465">
      <w:pPr>
        <w:pStyle w:val="1BodyTextNumber"/>
        <w:numPr>
          <w:ilvl w:val="0"/>
          <w:numId w:val="0"/>
        </w:numPr>
        <w:ind w:left="720"/>
        <w:rPr>
          <w:b/>
          <w:bCs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5C4465" w:rsidRPr="00171410" w14:paraId="27E06298" w14:textId="77777777" w:rsidTr="001305E8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5E3E651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>
              <w:t>Building NAME</w:t>
            </w:r>
            <w:r w:rsidRPr="00171410"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3078640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52B5EA0A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 w:rsidRPr="00171410">
              <w:t xml:space="preserve">REV- 001 </w:t>
            </w:r>
          </w:p>
        </w:tc>
      </w:tr>
      <w:tr w:rsidR="005C4465" w:rsidRPr="0093784F" w14:paraId="6120C5C9" w14:textId="77777777" w:rsidTr="001305E8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6332D58" w14:textId="77777777" w:rsidR="005C4465" w:rsidRPr="00F02DB9" w:rsidRDefault="005C4465" w:rsidP="001305E8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 xml:space="preserve"> 5 Opera</w:t>
            </w:r>
            <w:r>
              <w:t>tions Management Chapter 4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545F77C9" w14:textId="77777777" w:rsidR="005C4465" w:rsidRPr="0093784F" w:rsidRDefault="005C4465" w:rsidP="001305E8">
            <w:pPr>
              <w:pStyle w:val="RevisionTableText"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D834CA8" w14:textId="77777777" w:rsidR="005C4465" w:rsidRPr="0093784F" w:rsidRDefault="005C4465" w:rsidP="001305E8">
            <w:pPr>
              <w:pStyle w:val="RevisionTableText"/>
            </w:pPr>
          </w:p>
        </w:tc>
      </w:tr>
      <w:tr w:rsidR="005C4465" w:rsidRPr="002250E2" w14:paraId="54F559E9" w14:textId="77777777" w:rsidTr="001305E8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41509A7E" w14:textId="77777777" w:rsidR="005C4465" w:rsidRPr="00E703E8" w:rsidRDefault="005C4465" w:rsidP="001305E8">
            <w:pPr>
              <w:pStyle w:val="TableHeading"/>
            </w:pPr>
            <w:r w:rsidRPr="00E703E8"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4C43B1E2" w14:textId="77777777" w:rsidR="005C4465" w:rsidRPr="00E703E8" w:rsidRDefault="005C4465" w:rsidP="001305E8">
            <w:pPr>
              <w:pStyle w:val="TableHeading"/>
            </w:pPr>
            <w:r w:rsidRPr="00E703E8">
              <w:t xml:space="preserve">Shutdown Procedure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C0C0A56" w14:textId="77777777" w:rsidR="005C4465" w:rsidRPr="002250E2" w:rsidRDefault="005C4465" w:rsidP="001305E8">
            <w:pPr>
              <w:pStyle w:val="RevH8ptcenter"/>
              <w:rPr>
                <w:color w:val="000000"/>
              </w:rPr>
            </w:pPr>
            <w:r w:rsidRPr="002250E2">
              <w:t>CHECKED SATISFACTORY</w:t>
            </w:r>
          </w:p>
        </w:tc>
      </w:tr>
      <w:tr w:rsidR="005C4465" w:rsidRPr="002250E2" w14:paraId="4A5B96A3" w14:textId="77777777" w:rsidTr="001305E8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3872339" w14:textId="77777777" w:rsidR="005C4465" w:rsidRPr="0093784F" w:rsidRDefault="005C4465" w:rsidP="001305E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525F2AE8" w14:textId="77777777" w:rsidR="005C4465" w:rsidRPr="0093784F" w:rsidRDefault="005C4465" w:rsidP="001305E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7FDE105" w14:textId="77777777" w:rsidR="005C4465" w:rsidRPr="002250E2" w:rsidRDefault="005C4465" w:rsidP="001305E8">
            <w:pPr>
              <w:pStyle w:val="RevH8ptcenter"/>
            </w:pPr>
            <w:r w:rsidRPr="002250E2"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AE5562" w14:textId="77777777" w:rsidR="005C4465" w:rsidRPr="002250E2" w:rsidRDefault="005C4465" w:rsidP="001305E8">
            <w:pPr>
              <w:pStyle w:val="RevH8ptcenter"/>
            </w:pPr>
            <w:r w:rsidRPr="002250E2"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0E5EE7" w14:textId="77777777" w:rsidR="005C4465" w:rsidRPr="002250E2" w:rsidRDefault="005C4465" w:rsidP="001305E8">
            <w:pPr>
              <w:pStyle w:val="RevH8ptcenter"/>
            </w:pPr>
            <w:r w:rsidRPr="002250E2">
              <w:t>NO</w:t>
            </w:r>
          </w:p>
        </w:tc>
      </w:tr>
      <w:tr w:rsidR="005C4465" w:rsidRPr="0093784F" w14:paraId="2E502B69" w14:textId="77777777" w:rsidTr="001305E8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36AED96F" w14:textId="77777777" w:rsidR="005C4465" w:rsidRPr="00E703E8" w:rsidRDefault="005C4465" w:rsidP="001305E8">
            <w:pPr>
              <w:pStyle w:val="TableTex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D85894" w14:textId="77777777" w:rsidR="005C4465" w:rsidRPr="00E703E8" w:rsidRDefault="005C4465" w:rsidP="001305E8">
            <w:pPr>
              <w:pStyle w:val="TableText"/>
              <w:rPr>
                <w:b/>
                <w:bCs/>
              </w:rPr>
            </w:pPr>
            <w:r w:rsidRPr="00E703E8">
              <w:rPr>
                <w:b/>
                <w:bCs/>
              </w:rPr>
              <w:t xml:space="preserve">HVAC Systems </w:t>
            </w:r>
            <w:r w:rsidRPr="00E5187A">
              <w:rPr>
                <w:b/>
                <w:bCs/>
              </w:rPr>
              <w:t>– Schools &amp; Universities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2CB1D2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293C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F3855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4E8FC478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49E20D4" w14:textId="77777777" w:rsidR="005C4465" w:rsidRPr="00171410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5E3C02" w14:textId="77777777" w:rsidR="005C4465" w:rsidRPr="00171410" w:rsidRDefault="005C4465" w:rsidP="001305E8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30EE2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B2CDDF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34CA62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42AFCD5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710B4D" w14:textId="77777777" w:rsidR="005C4465" w:rsidRPr="0097201D" w:rsidRDefault="005C4465" w:rsidP="001305E8">
            <w:pPr>
              <w:pStyle w:val="TT9pt"/>
            </w:pPr>
            <w: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B95C4" w14:textId="77777777" w:rsidR="005C4465" w:rsidRPr="00ED6824" w:rsidRDefault="005C4465" w:rsidP="001305E8">
            <w:pPr>
              <w:pStyle w:val="TT9pt"/>
            </w:pPr>
            <w:r>
              <w:t>Required Personal Protective Equipment (PPE) a</w:t>
            </w:r>
            <w:r w:rsidRPr="00ED6824">
              <w:t>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3D3F5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4D7B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C41D9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3B9D4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669318" w14:textId="77777777" w:rsidR="005C4465" w:rsidRPr="0097201D" w:rsidRDefault="005C4465" w:rsidP="001305E8">
            <w:pPr>
              <w:pStyle w:val="TT9pt"/>
            </w:pPr>
            <w: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5FAE7" w14:textId="77777777" w:rsidR="005C4465" w:rsidRPr="00ED6824" w:rsidRDefault="005C4465" w:rsidP="001305E8">
            <w:pPr>
              <w:pStyle w:val="TT9pt"/>
            </w:pPr>
            <w:r w:rsidRPr="0098109B">
              <w:t>Risk Assessments Method Statement (RAMS)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173B1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D42028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669D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56E9BA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B1FAFC1" w14:textId="77777777" w:rsidR="005C4465" w:rsidRPr="0097201D" w:rsidRDefault="005C4465" w:rsidP="001305E8">
            <w:pPr>
              <w:pStyle w:val="TT9pt"/>
            </w:pPr>
            <w: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67BF2" w14:textId="77777777" w:rsidR="005C4465" w:rsidRPr="00ED6824" w:rsidRDefault="005C4465" w:rsidP="001305E8">
            <w:pPr>
              <w:pStyle w:val="TT9pt"/>
            </w:pPr>
            <w:r w:rsidRPr="00ED6824">
              <w:t xml:space="preserve">Chemical </w:t>
            </w:r>
            <w:r>
              <w:t>Material Safety Data Sheets (</w:t>
            </w:r>
            <w:r w:rsidRPr="00ED6824">
              <w:t>MSDS</w:t>
            </w:r>
            <w:r>
              <w:t>)</w:t>
            </w:r>
            <w:r w:rsidRPr="00ED6824">
              <w:t xml:space="preserve"> &amp; </w:t>
            </w:r>
            <w:r>
              <w:t>Product Data sheets (</w:t>
            </w:r>
            <w:r w:rsidRPr="00ED6824">
              <w:t>PDS</w:t>
            </w:r>
            <w:r>
              <w:t>)</w:t>
            </w:r>
            <w:r w:rsidRPr="00ED6824">
              <w:t xml:space="preserve"> </w:t>
            </w:r>
            <w:r>
              <w:t xml:space="preserve">checks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2EDBE1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A1732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CABA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628FA2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553AF0" w14:textId="77777777" w:rsidR="005C4465" w:rsidRPr="0097201D" w:rsidRDefault="005C4465" w:rsidP="001305E8">
            <w:pPr>
              <w:pStyle w:val="TT9pt"/>
            </w:pPr>
            <w: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30605" w14:textId="77777777" w:rsidR="005C4465" w:rsidRPr="00ED6824" w:rsidRDefault="005C4465" w:rsidP="001305E8">
            <w:pPr>
              <w:pStyle w:val="TT9pt"/>
            </w:pPr>
            <w:r w:rsidRPr="00ED6824"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CAB8F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26E3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E1453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33DDBE6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10289" w14:textId="77777777" w:rsidR="005C4465" w:rsidRPr="0097201D" w:rsidRDefault="005C4465" w:rsidP="001305E8">
            <w:pPr>
              <w:pStyle w:val="TT9pt"/>
            </w:pPr>
            <w: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AF1F3" w14:textId="47F20A6F" w:rsidR="005C4465" w:rsidRPr="00ED6824" w:rsidRDefault="005C4465" w:rsidP="001305E8">
            <w:pPr>
              <w:pStyle w:val="TT9pt"/>
            </w:pPr>
            <w:r w:rsidRPr="00ED6824"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0C94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756B2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9C74E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C94425A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29C472" w14:textId="77777777" w:rsidR="005C4465" w:rsidRPr="0097201D" w:rsidRDefault="005C4465" w:rsidP="001305E8">
            <w:pPr>
              <w:pStyle w:val="TT9pt"/>
            </w:pPr>
            <w: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249A" w14:textId="77777777" w:rsidR="005C4465" w:rsidRPr="00ED6824" w:rsidRDefault="005C4465" w:rsidP="001305E8">
            <w:pPr>
              <w:pStyle w:val="TT9pt"/>
            </w:pPr>
            <w:r w:rsidRPr="00ED6824">
              <w:t>Emergency evacuation plan</w:t>
            </w:r>
            <w:r>
              <w:t xml:space="preserve"> reviewed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303F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5BA9F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93579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4FF72E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25241" w14:textId="77777777" w:rsidR="005C4465" w:rsidRPr="0097201D" w:rsidRDefault="005C4465" w:rsidP="001305E8">
            <w:pPr>
              <w:pStyle w:val="TT9pt"/>
            </w:pPr>
            <w: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8678" w14:textId="77777777" w:rsidR="005C4465" w:rsidRPr="00ED6824" w:rsidRDefault="005C4465" w:rsidP="001305E8">
            <w:pPr>
              <w:pStyle w:val="TT9pt"/>
            </w:pPr>
            <w:r w:rsidRPr="00ED6824">
              <w:t>Emergency contact details of the responsible person and the contractors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D6570F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ACEAC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8F0E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0ED132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E750B1" w14:textId="77777777" w:rsidR="005C4465" w:rsidRPr="0097201D" w:rsidRDefault="005C4465" w:rsidP="001305E8">
            <w:pPr>
              <w:pStyle w:val="TT9pt"/>
            </w:pPr>
            <w: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B86" w14:textId="77777777" w:rsidR="005C4465" w:rsidRPr="00ED6824" w:rsidRDefault="005C4465" w:rsidP="001305E8">
            <w:pPr>
              <w:pStyle w:val="TT9pt"/>
            </w:pPr>
            <w:r w:rsidRPr="00ED6824">
              <w:t>Life Safety Systems</w:t>
            </w:r>
            <w:r>
              <w:t xml:space="preserve"> (fire extinguishers, sprinklers, gas suppression &amp; fire alarm)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CE3C0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E16B9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E8C57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E45347B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0437E6" w14:textId="77777777" w:rsidR="005C4465" w:rsidRPr="0097201D" w:rsidRDefault="005C4465" w:rsidP="001305E8">
            <w:pPr>
              <w:pStyle w:val="TT9pt"/>
            </w:pPr>
            <w: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5B15" w14:textId="77777777" w:rsidR="005C4465" w:rsidRPr="00ED6824" w:rsidRDefault="005C4465" w:rsidP="001305E8">
            <w:pPr>
              <w:pStyle w:val="TT9pt"/>
            </w:pPr>
            <w:r w:rsidRPr="00ED6824"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6FF70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642B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EF09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CD7A478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FFB142C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E41AC62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171410">
              <w:rPr>
                <w:rFonts w:asciiTheme="minorBidi" w:hAnsiTheme="minorBidi" w:cstheme="minorBidi"/>
                <w:b/>
                <w:bCs/>
              </w:rPr>
              <w:t>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87F019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6DF8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54DC272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5430589B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CD4F23" w14:textId="77777777" w:rsidR="005C4465" w:rsidRPr="0097201D" w:rsidRDefault="005C4465" w:rsidP="001305E8">
            <w:pPr>
              <w:pStyle w:val="TT9pt"/>
            </w:pPr>
            <w: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1A664" w14:textId="77777777" w:rsidR="005C4465" w:rsidRPr="00C0102A" w:rsidRDefault="005C4465" w:rsidP="001305E8">
            <w:pPr>
              <w:pStyle w:val="TT9pt"/>
            </w:pPr>
            <w:r w:rsidRPr="00C0102A">
              <w:t>System Owner/</w:t>
            </w:r>
            <w:r>
              <w:t xml:space="preserve"> </w:t>
            </w:r>
            <w:r w:rsidRPr="00C0102A">
              <w:t>Manager</w:t>
            </w:r>
            <w:r>
              <w:t xml:space="preserve"> </w:t>
            </w:r>
            <w:r w:rsidRPr="00C0102A">
              <w:t>/Engineering team</w:t>
            </w:r>
            <w:r>
              <w:t>’s</w:t>
            </w:r>
            <w:r w:rsidRPr="00C0102A">
              <w:t xml:space="preserve">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F39186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6A0B9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4BC0C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631620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C40DF2" w14:textId="77777777" w:rsidR="005C4465" w:rsidRPr="0097201D" w:rsidRDefault="005C4465" w:rsidP="001305E8">
            <w:pPr>
              <w:pStyle w:val="TT9pt"/>
            </w:pPr>
            <w: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7DC5F" w14:textId="77777777" w:rsidR="005C4465" w:rsidRPr="00C0102A" w:rsidRDefault="005C4465" w:rsidP="001305E8">
            <w:pPr>
              <w:pStyle w:val="TT9pt"/>
            </w:pPr>
            <w:r>
              <w:t>End-user/ Department head’s a</w:t>
            </w:r>
            <w:r w:rsidRPr="00C0102A">
              <w:t xml:space="preserve">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6AE121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F8AD3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519B49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F3E467C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89FB89" w14:textId="77777777" w:rsidR="005C4465" w:rsidRPr="0097201D" w:rsidRDefault="005C4465" w:rsidP="001305E8">
            <w:pPr>
              <w:pStyle w:val="TT9pt"/>
            </w:pPr>
            <w: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38692" w14:textId="77777777" w:rsidR="005C4465" w:rsidRPr="00C0102A" w:rsidRDefault="005C4465" w:rsidP="001305E8">
            <w:pPr>
              <w:pStyle w:val="TT9pt"/>
            </w:pPr>
            <w:r>
              <w:t>Quality, Health, Safety and Environment Management (</w:t>
            </w:r>
            <w:r w:rsidRPr="00C0102A">
              <w:t>QHSE</w:t>
            </w:r>
            <w:r>
              <w:t>)</w:t>
            </w:r>
            <w:r w:rsidRPr="00C0102A">
              <w:t xml:space="preserve">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CE53A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6CD60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5AF38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EACC4F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22C9DB" w14:textId="77777777" w:rsidR="005C4465" w:rsidRDefault="005C4465" w:rsidP="001305E8">
            <w:pPr>
              <w:pStyle w:val="TT9pt"/>
            </w:pPr>
            <w: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6A2FC" w14:textId="77777777" w:rsidR="005C4465" w:rsidRPr="00C0102A" w:rsidRDefault="005C4465" w:rsidP="001305E8">
            <w:pPr>
              <w:pStyle w:val="TT9pt"/>
            </w:pPr>
            <w:r w:rsidRPr="00C0102A">
              <w:t>Specialist contractor</w:t>
            </w:r>
            <w:r>
              <w:t>’s</w:t>
            </w:r>
            <w:r w:rsidRPr="00C0102A">
              <w:t xml:space="preserve"> schedule of 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C781E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CE508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F4494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B2FFABB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0E430E" w14:textId="77777777" w:rsidR="005C4465" w:rsidRDefault="005C4465" w:rsidP="001305E8">
            <w:pPr>
              <w:pStyle w:val="TT9pt"/>
            </w:pPr>
            <w: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F3074" w14:textId="77777777" w:rsidR="005C4465" w:rsidRPr="00C0102A" w:rsidRDefault="005C4465" w:rsidP="001305E8">
            <w:pPr>
              <w:pStyle w:val="TT9pt"/>
            </w:pPr>
            <w:r w:rsidRPr="00ED6824">
              <w:t xml:space="preserve">Approved </w:t>
            </w:r>
            <w:r>
              <w:t xml:space="preserve">Permit </w:t>
            </w:r>
            <w:proofErr w:type="gramStart"/>
            <w:r>
              <w:t>To</w:t>
            </w:r>
            <w:proofErr w:type="gramEnd"/>
            <w:r>
              <w:t xml:space="preserve"> Work (PTW)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286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D7EE2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504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9BD3DE7" w14:textId="77777777" w:rsidTr="001305E8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AB29539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139BE0" w14:textId="77777777" w:rsidR="005C4465" w:rsidRPr="00171410" w:rsidRDefault="005C4465" w:rsidP="001305E8">
            <w:pPr>
              <w:pStyle w:val="TT9pt"/>
              <w:rPr>
                <w:b/>
                <w:bCs/>
              </w:rPr>
            </w:pPr>
            <w:r>
              <w:rPr>
                <w:b/>
                <w:bCs/>
              </w:rPr>
              <w:t xml:space="preserve">Stand 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B4FB6FD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2C0736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01D93D5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C4465" w:rsidRPr="0093784F" w14:paraId="5BD9411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BFC9392" w14:textId="77777777" w:rsidR="005C4465" w:rsidRPr="00025116" w:rsidRDefault="005C4465" w:rsidP="001305E8">
            <w:pPr>
              <w:pStyle w:val="TT9pt"/>
            </w:pPr>
            <w: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61AEA" w14:textId="77777777" w:rsidR="005C4465" w:rsidRPr="00C0102A" w:rsidRDefault="005C4465" w:rsidP="001305E8">
            <w:pPr>
              <w:pStyle w:val="TT9pt"/>
            </w:pPr>
            <w:r>
              <w:t>System’s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33327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22CBB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ED8A2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0B706D8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8A24002" w14:textId="77777777" w:rsidR="005C4465" w:rsidRPr="00025116" w:rsidRDefault="005C4465" w:rsidP="001305E8">
            <w:pPr>
              <w:pStyle w:val="TT9pt"/>
            </w:pPr>
            <w: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E58DB" w14:textId="77777777" w:rsidR="005C4465" w:rsidRPr="00C0102A" w:rsidRDefault="005C4465" w:rsidP="001305E8">
            <w:pPr>
              <w:pStyle w:val="TT9pt"/>
            </w:pPr>
            <w:r>
              <w:t xml:space="preserve">System is leakage free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23920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56FB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BC2F5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4D2FF9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27915D" w14:textId="77777777" w:rsidR="005C4465" w:rsidRPr="00025116" w:rsidRDefault="005C4465" w:rsidP="001305E8">
            <w:pPr>
              <w:pStyle w:val="TT9pt"/>
            </w:pPr>
            <w: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08024" w14:textId="77777777" w:rsidR="005C4465" w:rsidRPr="00C0102A" w:rsidRDefault="005C4465" w:rsidP="001305E8">
            <w:pPr>
              <w:pStyle w:val="TT9pt"/>
            </w:pPr>
            <w:r>
              <w:t xml:space="preserve">System faults/alarm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E40B98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A18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252A4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D3733AD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DA426FB" w14:textId="77777777" w:rsidR="005C4465" w:rsidRDefault="005C4465" w:rsidP="001305E8">
            <w:pPr>
              <w:pStyle w:val="TT9pt"/>
            </w:pPr>
            <w: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8774D" w14:textId="77777777" w:rsidR="005C4465" w:rsidRDefault="005C4465" w:rsidP="001305E8">
            <w:pPr>
              <w:pStyle w:val="TT9pt"/>
            </w:pPr>
            <w:r>
              <w:t xml:space="preserve">Water flow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85923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4778F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F8508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7E168D2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C63064" w14:textId="77777777" w:rsidR="005C4465" w:rsidRDefault="005C4465" w:rsidP="001305E8">
            <w:pPr>
              <w:pStyle w:val="TT9pt"/>
            </w:pPr>
            <w: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B3D2E" w14:textId="77777777" w:rsidR="005C4465" w:rsidRDefault="005C4465" w:rsidP="001305E8">
            <w:pPr>
              <w:pStyle w:val="TT9pt"/>
            </w:pPr>
            <w:r>
              <w:t xml:space="preserve">Systems’ parameters </w:t>
            </w:r>
            <w:proofErr w:type="gramStart"/>
            <w:r>
              <w:t>checks</w:t>
            </w:r>
            <w:proofErr w:type="gramEnd"/>
            <w:r>
              <w:t xml:space="preserve">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A6C0D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3FC0C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D2B11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0B2D068" w14:textId="77777777" w:rsidTr="001305E8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7F1E7A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C1052A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A840B0">
              <w:rPr>
                <w:rFonts w:asciiTheme="minorBidi" w:hAnsiTheme="minorBidi" w:cstheme="minorBidi"/>
                <w:b/>
                <w:bCs/>
              </w:rPr>
              <w:t>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EFE3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900AE7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A30E44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1B225526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F22AB5" w14:textId="77777777" w:rsidR="005C4465" w:rsidRPr="00025116" w:rsidRDefault="005C4465" w:rsidP="001305E8">
            <w:pPr>
              <w:pStyle w:val="TT9pt"/>
            </w:pPr>
            <w: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D1E38" w14:textId="77777777" w:rsidR="005C4465" w:rsidRPr="00025116" w:rsidRDefault="005C4465" w:rsidP="001305E8">
            <w:pPr>
              <w:pStyle w:val="TT9pt"/>
            </w:pPr>
            <w:r w:rsidRPr="00025116">
              <w:t>System is alarm free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5D3A9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9D6A1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B561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11499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94D67" w14:textId="77777777" w:rsidR="005C4465" w:rsidRPr="00025116" w:rsidRDefault="005C4465" w:rsidP="001305E8">
            <w:pPr>
              <w:pStyle w:val="TT9pt"/>
            </w:pPr>
            <w: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8B1D8B" w14:textId="77777777" w:rsidR="005C4465" w:rsidRPr="00025116" w:rsidRDefault="005C4465" w:rsidP="001305E8">
            <w:pPr>
              <w:pStyle w:val="TT9pt"/>
            </w:pPr>
            <w:r>
              <w:t>Automatic control p</w:t>
            </w:r>
            <w:r w:rsidRPr="00025116">
              <w:t>anel</w:t>
            </w:r>
            <w:r>
              <w:t xml:space="preserve"> parameters </w:t>
            </w:r>
            <w:proofErr w:type="gramStart"/>
            <w:r>
              <w:t>checks</w:t>
            </w:r>
            <w:proofErr w:type="gramEnd"/>
            <w: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F92F0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8D9E4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FD939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B9D84D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71DD8" w14:textId="77777777" w:rsidR="005C4465" w:rsidRPr="00025116" w:rsidRDefault="005C4465" w:rsidP="001305E8">
            <w:pPr>
              <w:pStyle w:val="TT9pt"/>
            </w:pPr>
            <w: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20A535" w14:textId="77777777" w:rsidR="005C4465" w:rsidRPr="00025116" w:rsidRDefault="005C4465" w:rsidP="001305E8">
            <w:pPr>
              <w:pStyle w:val="TT9pt"/>
            </w:pPr>
            <w:r>
              <w:t>Set p</w:t>
            </w:r>
            <w:r w:rsidRPr="00025116">
              <w:t>oints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26ED5D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0F89E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2A3E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52AC51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FD6599" w14:textId="77777777" w:rsidR="005C4465" w:rsidRPr="00025116" w:rsidRDefault="005C4465" w:rsidP="001305E8">
            <w:pPr>
              <w:pStyle w:val="TT9pt"/>
            </w:pPr>
            <w: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F7B6B" w14:textId="77777777" w:rsidR="005C4465" w:rsidRPr="00025116" w:rsidRDefault="005C4465" w:rsidP="001305E8">
            <w:pPr>
              <w:pStyle w:val="TT9pt"/>
            </w:pPr>
            <w:r>
              <w:t>Pressure g</w:t>
            </w:r>
            <w:r w:rsidRPr="00025116">
              <w:t>auges</w:t>
            </w:r>
            <w:r>
              <w:t xml:space="preserve">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09E93B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96614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A1F7DD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0AF6F30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D80176" w14:textId="77777777" w:rsidR="005C4465" w:rsidRPr="00025116" w:rsidRDefault="005C4465" w:rsidP="001305E8">
            <w:pPr>
              <w:pStyle w:val="TT9pt"/>
            </w:pPr>
            <w: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BCDA3E" w14:textId="77777777" w:rsidR="005C4465" w:rsidRPr="00025116" w:rsidRDefault="005C4465" w:rsidP="001305E8">
            <w:pPr>
              <w:pStyle w:val="TT9pt"/>
            </w:pPr>
            <w:proofErr w:type="spellStart"/>
            <w:r w:rsidRPr="002738F1">
              <w:t>Magn</w:t>
            </w:r>
            <w:r>
              <w:t>a</w:t>
            </w:r>
            <w:r w:rsidRPr="002738F1">
              <w:t>helic</w:t>
            </w:r>
            <w:proofErr w:type="spellEnd"/>
            <w:r>
              <w:t xml:space="preserve"> / g</w:t>
            </w:r>
            <w:r w:rsidRPr="00025116">
              <w:t>auges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10D563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13FB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E6311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5F01F2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D58CE3" w14:textId="77777777" w:rsidR="005C4465" w:rsidRPr="00025116" w:rsidRDefault="005C4465" w:rsidP="001305E8">
            <w:pPr>
              <w:pStyle w:val="TT9pt"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8AAF4B" w14:textId="77777777" w:rsidR="005C4465" w:rsidRPr="00025116" w:rsidRDefault="005C4465" w:rsidP="001305E8">
            <w:pPr>
              <w:pStyle w:val="TT9pt"/>
            </w:pPr>
            <w:r>
              <w:t>Heat recovery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73870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0F9C3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E7C1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97EECB1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E74BF8" w14:textId="77777777" w:rsidR="005C4465" w:rsidRDefault="005C4465" w:rsidP="001305E8">
            <w:pPr>
              <w:pStyle w:val="TT9pt"/>
            </w:pPr>
            <w: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A4328" w14:textId="77777777" w:rsidR="005C4465" w:rsidRPr="00025116" w:rsidRDefault="005C4465" w:rsidP="001305E8">
            <w:pPr>
              <w:pStyle w:val="TT9pt"/>
            </w:pPr>
            <w:r>
              <w:t>All related valves open /closed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CF3C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41CB4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2012D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620399B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AF315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5C29A0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Routine Stop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B58D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F1393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12BBDE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33673EB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4EB31F" w14:textId="77777777" w:rsidR="005C4465" w:rsidRPr="00025116" w:rsidRDefault="005C4465" w:rsidP="001305E8">
            <w:pPr>
              <w:pStyle w:val="TT9pt"/>
            </w:pPr>
            <w: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F3A6E80" w14:textId="77777777" w:rsidR="005C4465" w:rsidRPr="00025116" w:rsidRDefault="005C4465" w:rsidP="001305E8">
            <w:pPr>
              <w:pStyle w:val="TT9pt"/>
            </w:pPr>
            <w:r>
              <w:t>Lock out, Tag Out (LOTO) removed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FADED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8ABDB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9D7A3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230749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DCDF8C" w14:textId="77777777" w:rsidR="005C4465" w:rsidRPr="00025116" w:rsidRDefault="005C4465" w:rsidP="001305E8">
            <w:pPr>
              <w:pStyle w:val="TT9pt"/>
            </w:pPr>
            <w: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678D022" w14:textId="77777777" w:rsidR="005C4465" w:rsidRPr="00025116" w:rsidRDefault="005C4465" w:rsidP="001305E8">
            <w:pPr>
              <w:pStyle w:val="TT9pt"/>
            </w:pPr>
            <w:r>
              <w:t>Stop fan from Business Management System (BMS)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D56CC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BA487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7AA59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8F88EA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F4B42B" w14:textId="77777777" w:rsidR="005C4465" w:rsidRPr="00025116" w:rsidRDefault="005C4465" w:rsidP="001305E8">
            <w:pPr>
              <w:pStyle w:val="TT9pt"/>
            </w:pPr>
            <w: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B0B920" w14:textId="77777777" w:rsidR="005C4465" w:rsidRPr="00025116" w:rsidRDefault="005C4465" w:rsidP="001305E8">
            <w:pPr>
              <w:pStyle w:val="TT9pt"/>
            </w:pPr>
            <w:r>
              <w:t>Stop water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BAE2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9DCA6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6B430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D981E0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4C42E" w14:textId="77777777" w:rsidR="005C4465" w:rsidRPr="00025116" w:rsidRDefault="005C4465" w:rsidP="001305E8">
            <w:pPr>
              <w:pStyle w:val="TT9pt"/>
            </w:pPr>
            <w: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66DEB1" w14:textId="77777777" w:rsidR="005C4465" w:rsidRPr="00025116" w:rsidRDefault="005C4465" w:rsidP="001305E8">
            <w:pPr>
              <w:pStyle w:val="TT9pt"/>
            </w:pPr>
            <w:r>
              <w:t>Stop electrical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7A1F2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0A798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E61A9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3A97B0A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4CB55" w14:textId="77777777" w:rsidR="005C4465" w:rsidRDefault="005C4465" w:rsidP="001305E8">
            <w:pPr>
              <w:pStyle w:val="TT9pt"/>
            </w:pPr>
            <w:r>
              <w:lastRenderedPageBreak/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95F16" w14:textId="77777777" w:rsidR="005C4465" w:rsidRPr="00025116" w:rsidRDefault="005C4465" w:rsidP="001305E8">
            <w:pPr>
              <w:pStyle w:val="TT9pt"/>
            </w:pPr>
            <w:r>
              <w:t xml:space="preserve">Close valves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8195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4B66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AED18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FF0317B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E21BA6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84BBA86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Post Stop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3F6D0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846E19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24A1AB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3F48C22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A70256" w14:textId="77777777" w:rsidR="005C4465" w:rsidRPr="00025116" w:rsidRDefault="005C4465" w:rsidP="001305E8">
            <w:pPr>
              <w:pStyle w:val="TT9pt"/>
            </w:pPr>
            <w: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11A876" w14:textId="77777777" w:rsidR="005C4465" w:rsidRPr="00025116" w:rsidRDefault="005C4465" w:rsidP="001305E8">
            <w:pPr>
              <w:pStyle w:val="TT9pt"/>
            </w:pPr>
            <w:r w:rsidRPr="00D007F7">
              <w:t xml:space="preserve">Open </w:t>
            </w:r>
            <w:proofErr w:type="gramStart"/>
            <w:r w:rsidRPr="00D007F7">
              <w:t>basin</w:t>
            </w:r>
            <w:proofErr w:type="gramEnd"/>
            <w:r w:rsidRPr="00D007F7">
              <w:t xml:space="preserve"> drain valves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87D3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68E3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DB409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453235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4D5D4F" w14:textId="77777777" w:rsidR="005C4465" w:rsidRPr="00025116" w:rsidRDefault="005C4465" w:rsidP="001305E8">
            <w:pPr>
              <w:pStyle w:val="TT9pt"/>
            </w:pPr>
            <w: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01854D" w14:textId="77777777" w:rsidR="005C4465" w:rsidRPr="00C0102A" w:rsidRDefault="005C4465" w:rsidP="001305E8">
            <w:pPr>
              <w:pStyle w:val="TT9pt"/>
            </w:pPr>
            <w:r>
              <w:t>Air</w:t>
            </w:r>
            <w:r w:rsidRPr="00C0102A">
              <w:t xml:space="preserve"> quality parameters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63C08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CCD0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B39B2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D21586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80B9F3" w14:textId="77777777" w:rsidR="005C4465" w:rsidRPr="00025116" w:rsidRDefault="005C4465" w:rsidP="001305E8">
            <w:pPr>
              <w:pStyle w:val="TT9pt"/>
            </w:pPr>
            <w: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96A48DD" w14:textId="77777777" w:rsidR="005C4465" w:rsidRPr="00C0102A" w:rsidRDefault="005C4465" w:rsidP="001305E8">
            <w:pPr>
              <w:pStyle w:val="TT9pt"/>
            </w:pPr>
            <w:r w:rsidRPr="00C0102A">
              <w:t xml:space="preserve">Identification of broken/damaged pipeline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D7A18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1869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A146A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AF431F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34A458F" w14:textId="77777777" w:rsidR="005C4465" w:rsidRDefault="005C4465" w:rsidP="001305E8">
            <w:pPr>
              <w:pStyle w:val="TT9pt"/>
            </w:pPr>
            <w: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5B515E" w14:textId="77777777" w:rsidR="005C4465" w:rsidRPr="00C0102A" w:rsidRDefault="005C4465" w:rsidP="001305E8">
            <w:pPr>
              <w:pStyle w:val="TT9pt"/>
            </w:pPr>
            <w:r w:rsidRPr="00C0102A">
              <w:t>Identifica</w:t>
            </w:r>
            <w:r>
              <w:t xml:space="preserve">tion of hot water and </w:t>
            </w:r>
            <w:proofErr w:type="gramStart"/>
            <w:r>
              <w:t xml:space="preserve">chilled </w:t>
            </w:r>
            <w:r w:rsidRPr="00C0102A">
              <w:t xml:space="preserve"> water</w:t>
            </w:r>
            <w:proofErr w:type="gramEnd"/>
            <w:r w:rsidRPr="00C0102A">
              <w:t xml:space="preserve"> or</w:t>
            </w:r>
            <w:r>
              <w:t xml:space="preserve"> other specialized systems pipework </w:t>
            </w:r>
            <w:r w:rsidRPr="00C0102A"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4D7BD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95725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51A35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FD3F96A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2DF07A" w14:textId="77777777" w:rsidR="005C4465" w:rsidRDefault="005C4465" w:rsidP="001305E8">
            <w:pPr>
              <w:pStyle w:val="TT9pt"/>
            </w:pPr>
            <w: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6F5C0D" w14:textId="77777777" w:rsidR="005C4465" w:rsidRPr="00C0102A" w:rsidRDefault="005C4465" w:rsidP="001305E8">
            <w:pPr>
              <w:pStyle w:val="TT9pt"/>
            </w:pPr>
            <w:r>
              <w:t>Inspection of all accessories and</w:t>
            </w:r>
            <w:r w:rsidRPr="00C0102A">
              <w:t xml:space="preserve"> assets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2B2F8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C9ED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AE392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B96653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144CB2" w14:textId="77777777" w:rsidR="005C4465" w:rsidRDefault="005C4465" w:rsidP="001305E8">
            <w:pPr>
              <w:pStyle w:val="TT9pt"/>
            </w:pPr>
            <w: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CF25CD" w14:textId="77777777" w:rsidR="005C4465" w:rsidRPr="00C0102A" w:rsidRDefault="005C4465" w:rsidP="001305E8">
            <w:pPr>
              <w:pStyle w:val="TT9pt"/>
            </w:pPr>
            <w:r>
              <w:t>Closed</w:t>
            </w:r>
            <w:r w:rsidRPr="00C0102A">
              <w:t xml:space="preserve"> valves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E9FA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4914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59E790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405DFC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3B72251" w14:textId="77777777" w:rsidR="005C4465" w:rsidRDefault="005C4465" w:rsidP="001305E8">
            <w:pPr>
              <w:pStyle w:val="TT9pt"/>
            </w:pPr>
            <w: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AC3DCB" w14:textId="77777777" w:rsidR="005C4465" w:rsidRPr="00C0102A" w:rsidRDefault="005C4465" w:rsidP="001305E8">
            <w:pPr>
              <w:pStyle w:val="TT9pt"/>
            </w:pPr>
            <w:r>
              <w:t>Closed b</w:t>
            </w:r>
            <w:r w:rsidRPr="00C0102A">
              <w:t>ypass valve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CB495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9A27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698AF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1566BC9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065D2C4" w14:textId="77777777" w:rsidR="005C4465" w:rsidRDefault="005C4465" w:rsidP="001305E8">
            <w:pPr>
              <w:pStyle w:val="TT9pt"/>
            </w:pPr>
            <w: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53995F" w14:textId="5C08B882" w:rsidR="005C4465" w:rsidRPr="00C0102A" w:rsidRDefault="005C4465" w:rsidP="001305E8">
            <w:pPr>
              <w:pStyle w:val="TT9pt"/>
            </w:pPr>
            <w:r w:rsidRPr="00C0102A">
              <w:t>System</w:t>
            </w:r>
            <w:r>
              <w:t xml:space="preserve"> </w:t>
            </w:r>
            <w:proofErr w:type="gramStart"/>
            <w:r>
              <w:t>stop</w:t>
            </w:r>
            <w:proofErr w:type="gramEnd"/>
            <w:r w:rsidRPr="00C0102A">
              <w:t xml:space="preserve"> condition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B2FA82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1D2E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15BF3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68D1A0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B71FC0D" w14:textId="77777777" w:rsidR="005C4465" w:rsidRDefault="005C4465" w:rsidP="001305E8">
            <w:pPr>
              <w:pStyle w:val="TT9pt"/>
            </w:pPr>
            <w: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DF4647" w14:textId="77777777" w:rsidR="005C4465" w:rsidRPr="00C0102A" w:rsidRDefault="005C4465" w:rsidP="001305E8">
            <w:pPr>
              <w:pStyle w:val="TT9pt"/>
            </w:pPr>
            <w:r>
              <w:t>Filter</w:t>
            </w:r>
            <w:r w:rsidRPr="00C0102A">
              <w:t xml:space="preserve"> quality parameters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697FD8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E678C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B3C4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09843F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8D8E" w14:textId="77777777" w:rsidR="005C4465" w:rsidRDefault="005C4465" w:rsidP="001305E8">
            <w:pPr>
              <w:pStyle w:val="TT9pt"/>
            </w:pPr>
            <w: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E2375D" w14:textId="77777777" w:rsidR="005C4465" w:rsidRPr="00C0102A" w:rsidRDefault="005C4465" w:rsidP="001305E8">
            <w:pPr>
              <w:pStyle w:val="TT9pt"/>
            </w:pPr>
            <w:r w:rsidRPr="00C0102A">
              <w:t>Identification of broken/damaged pipe</w:t>
            </w:r>
            <w:r>
              <w:t>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7295C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970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88D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E8F64A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7567C7" w14:textId="77777777" w:rsidR="005C4465" w:rsidRDefault="005C4465" w:rsidP="001305E8">
            <w:pPr>
              <w:pStyle w:val="TT9pt"/>
            </w:pPr>
            <w: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1B047A" w14:textId="77777777" w:rsidR="005C4465" w:rsidRPr="00D007F7" w:rsidRDefault="005C4465" w:rsidP="001305E8">
            <w:pPr>
              <w:pStyle w:val="TT9pt"/>
            </w:pPr>
            <w:r>
              <w:t>Condense</w:t>
            </w:r>
            <w:r w:rsidRPr="00D007F7">
              <w:t xml:space="preserve"> water </w:t>
            </w:r>
            <w:r>
              <w:t>condition check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87853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0ED1C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933CC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A083B68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1523A6" w14:textId="77777777" w:rsidR="005C4465" w:rsidRDefault="005C4465" w:rsidP="001305E8">
            <w:pPr>
              <w:pStyle w:val="TT9pt"/>
            </w:pPr>
            <w: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56E00" w14:textId="77777777" w:rsidR="005C4465" w:rsidRPr="00D007F7" w:rsidRDefault="005C4465" w:rsidP="001305E8">
            <w:pPr>
              <w:pStyle w:val="TT9pt"/>
            </w:pPr>
            <w:r w:rsidRPr="00D007F7">
              <w:t>Lock out and tag</w:t>
            </w:r>
            <w:r>
              <w:t xml:space="preserve"> out appropriate electrical isolators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59AF8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B0548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730C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7D04ED5" w14:textId="77777777" w:rsidTr="001305E8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DBE630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1A9E5F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3A81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8D712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B3BFFC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415B86" w14:paraId="27D041D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6D1D8A" w14:textId="77777777" w:rsidR="005C4465" w:rsidRPr="00415B86" w:rsidRDefault="005C4465" w:rsidP="001305E8">
            <w:pPr>
              <w:pStyle w:val="TT9pt"/>
            </w:pPr>
            <w: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E132101" w14:textId="77777777" w:rsidR="005C4465" w:rsidRPr="00C0102A" w:rsidRDefault="005C4465" w:rsidP="001305E8">
            <w:pPr>
              <w:pStyle w:val="TT9pt"/>
            </w:pPr>
            <w:r>
              <w:t>Department’s heads (Facility Management)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61673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F839FC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D523E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3E65B04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79DF64" w14:textId="77777777" w:rsidR="005C4465" w:rsidRPr="00415B86" w:rsidRDefault="005C4465" w:rsidP="001305E8">
            <w:pPr>
              <w:pStyle w:val="TT9pt"/>
            </w:pPr>
            <w: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7BF1D2" w14:textId="77777777" w:rsidR="005C4465" w:rsidRPr="00C0102A" w:rsidRDefault="005C4465" w:rsidP="001305E8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F8CDB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F9E4A9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C62427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7E2D51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2871E7" w14:textId="77777777" w:rsidR="005C4465" w:rsidRPr="00415B86" w:rsidRDefault="005C4465" w:rsidP="001305E8">
            <w:pPr>
              <w:pStyle w:val="TT9pt"/>
            </w:pPr>
            <w: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68A27" w14:textId="77777777" w:rsidR="005C4465" w:rsidRPr="00C0102A" w:rsidRDefault="005C4465" w:rsidP="001305E8">
            <w:pPr>
              <w:pStyle w:val="TT9pt"/>
            </w:pPr>
            <w:r w:rsidRPr="00C0102A"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0ECED7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21CB52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81F1FC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579C0720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BA225F2" w14:textId="77777777" w:rsidR="005C4465" w:rsidRPr="00415B86" w:rsidRDefault="005C4465" w:rsidP="001305E8">
            <w:pPr>
              <w:pStyle w:val="TT9pt"/>
            </w:pPr>
            <w: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968A43" w14:textId="77777777" w:rsidR="005C4465" w:rsidRPr="00C0102A" w:rsidRDefault="005C4465" w:rsidP="001305E8">
            <w:pPr>
              <w:pStyle w:val="TT9pt"/>
            </w:pPr>
            <w:r w:rsidRPr="00C0102A">
              <w:t>End-user/</w:t>
            </w:r>
            <w:r>
              <w:t>Stakeholder</w:t>
            </w:r>
            <w:r w:rsidRPr="00C0102A">
              <w:t xml:space="preserve">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42DB8B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ED4DF9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D50135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03742EA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CA2B4C" w14:textId="77777777" w:rsidR="005C4465" w:rsidRDefault="005C4465" w:rsidP="001305E8">
            <w:pPr>
              <w:pStyle w:val="TT9pt"/>
            </w:pPr>
            <w:r>
              <w:t>48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EBBFD3" w14:textId="77777777" w:rsidR="005C4465" w:rsidRPr="00C0102A" w:rsidRDefault="005C4465" w:rsidP="001305E8">
            <w:pPr>
              <w:pStyle w:val="TT9pt"/>
            </w:pPr>
            <w:r>
              <w:t xml:space="preserve">Specialist contractors/water treatment company’s service reports and suggestions/recommendations on water treatment systems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2AEADB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087E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EBB465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B5955">
              <w:rPr>
                <w:rFonts w:cs="Arial"/>
                <w:color w:val="000000"/>
              </w:rPr>
            </w:r>
            <w:r w:rsidR="005B595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BBD89FB" w14:textId="77777777" w:rsidTr="001305E8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1B2DA936" w14:textId="77777777" w:rsidR="005C4465" w:rsidRPr="0097201D" w:rsidRDefault="005C4465" w:rsidP="001305E8">
            <w:pPr>
              <w:pStyle w:val="THWhite"/>
            </w:pPr>
            <w:r w:rsidRPr="0097201D"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41C14479" w14:textId="77777777" w:rsidR="005C4465" w:rsidRPr="0093784F" w:rsidRDefault="005C4465" w:rsidP="001305E8">
            <w:pPr>
              <w:pStyle w:val="THWhite"/>
            </w:pPr>
            <w:r w:rsidRPr="0093784F"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2E6CB737" w14:textId="77777777" w:rsidR="005C4465" w:rsidRPr="0093784F" w:rsidRDefault="005C4465" w:rsidP="001305E8">
            <w:pPr>
              <w:pStyle w:val="THWhite"/>
            </w:pPr>
            <w:r w:rsidRPr="0093784F">
              <w:t>Resolution</w:t>
            </w:r>
          </w:p>
        </w:tc>
      </w:tr>
      <w:tr w:rsidR="005C4465" w:rsidRPr="0093784F" w14:paraId="71486499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632338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34B0EA8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17E31C6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125569D1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1484276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C2A6C87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29251B6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705865A8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1C94154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0DC1B84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718754A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1D098D38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A40CCB4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2F9D3CE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53F6B70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171410" w14:paraId="5B9A84C2" w14:textId="77777777" w:rsidTr="001305E8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B559E" w14:textId="77777777" w:rsidR="005C4465" w:rsidRPr="00171410" w:rsidRDefault="005C4465" w:rsidP="001305E8">
            <w:pPr>
              <w:pStyle w:val="TT9pt"/>
            </w:pPr>
            <w:r w:rsidRPr="00171410">
              <w:t>Originator's Name / Signature and Date: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051B0" w14:textId="77777777" w:rsidR="005C4465" w:rsidRPr="00171410" w:rsidRDefault="005C4465" w:rsidP="001305E8">
            <w:pPr>
              <w:pStyle w:val="TT9pt"/>
            </w:pPr>
            <w:r w:rsidRPr="00171410">
              <w:t>Checker's Name / Signature and Date:</w:t>
            </w:r>
          </w:p>
        </w:tc>
      </w:tr>
      <w:tr w:rsidR="005C4465" w:rsidRPr="0093784F" w14:paraId="632CB96E" w14:textId="77777777" w:rsidTr="001305E8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3ECAE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B9FC3" w14:textId="77777777" w:rsidR="005C4465" w:rsidRPr="0093784F" w:rsidRDefault="005C4465" w:rsidP="001305E8">
            <w:pPr>
              <w:pStyle w:val="TT9pt"/>
            </w:pPr>
          </w:p>
        </w:tc>
      </w:tr>
    </w:tbl>
    <w:p w14:paraId="45D296A3" w14:textId="77777777" w:rsidR="005C4465" w:rsidRPr="002738F1" w:rsidRDefault="005C4465" w:rsidP="005C4465"/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C2DF" w14:textId="77777777" w:rsidR="005B5955" w:rsidRDefault="005B5955">
      <w:r>
        <w:separator/>
      </w:r>
    </w:p>
    <w:p w14:paraId="2F28A4A1" w14:textId="77777777" w:rsidR="005B5955" w:rsidRDefault="005B5955"/>
  </w:endnote>
  <w:endnote w:type="continuationSeparator" w:id="0">
    <w:p w14:paraId="541A924E" w14:textId="77777777" w:rsidR="005B5955" w:rsidRDefault="005B5955">
      <w:r>
        <w:continuationSeparator/>
      </w:r>
    </w:p>
    <w:p w14:paraId="1A6B9EE4" w14:textId="77777777" w:rsidR="005B5955" w:rsidRDefault="005B59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7A3F4250" w:rsidR="009210BF" w:rsidRDefault="005B5955" w:rsidP="0012716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27163" w:rsidRPr="00127163">
          <w:rPr>
            <w:sz w:val="16"/>
            <w:szCs w:val="16"/>
            <w:lang w:val="en-AU"/>
          </w:rPr>
          <w:t>EOM-ZO0-TP-000033 Rev 00</w:t>
        </w:r>
        <w:r w:rsidR="006A778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2716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2716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55D2" w14:textId="77777777" w:rsidR="005B5955" w:rsidRDefault="005B5955">
      <w:r>
        <w:separator/>
      </w:r>
    </w:p>
    <w:p w14:paraId="5CF33500" w14:textId="77777777" w:rsidR="005B5955" w:rsidRDefault="005B5955"/>
  </w:footnote>
  <w:footnote w:type="continuationSeparator" w:id="0">
    <w:p w14:paraId="6D06660C" w14:textId="77777777" w:rsidR="005B5955" w:rsidRDefault="005B5955">
      <w:r>
        <w:continuationSeparator/>
      </w:r>
    </w:p>
    <w:p w14:paraId="2985D877" w14:textId="77777777" w:rsidR="005B5955" w:rsidRDefault="005B59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CE6460E" w:rsidR="009210BF" w:rsidRDefault="006A778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91A8929" wp14:editId="5BCB028E">
                <wp:simplePos x="0" y="0"/>
                <wp:positionH relativeFrom="column">
                  <wp:posOffset>-282575</wp:posOffset>
                </wp:positionH>
                <wp:positionV relativeFrom="paragraph">
                  <wp:posOffset>-123825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8DA7C92" w:rsidR="009210BF" w:rsidRPr="006A25F8" w:rsidRDefault="005C4465" w:rsidP="005C446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C4465">
            <w:rPr>
              <w:kern w:val="32"/>
              <w:sz w:val="24"/>
              <w:szCs w:val="24"/>
              <w:lang w:val="en-GB"/>
            </w:rPr>
            <w:t>Shutdown Checklist - HVAC Systems - Schools &amp; Universities</w:t>
          </w:r>
        </w:p>
      </w:tc>
    </w:tr>
  </w:tbl>
  <w:p w14:paraId="0FE4F66F" w14:textId="4467472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27163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4EE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5955"/>
    <w:rsid w:val="005B62D9"/>
    <w:rsid w:val="005B6357"/>
    <w:rsid w:val="005B6FE3"/>
    <w:rsid w:val="005B7300"/>
    <w:rsid w:val="005C2D76"/>
    <w:rsid w:val="005C37F5"/>
    <w:rsid w:val="005C4077"/>
    <w:rsid w:val="005C4465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787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5C4465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5C4465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5C4465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5C4465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5C4465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5C4465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5C4465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5C4465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5C4465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5C4465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5C4465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C0969-F38B-418E-B0B8-8982CCD81C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10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5388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EOM-ZO0-TP-000033 Rev 001</dc:subject>
  <dc:creator>Rivamonte, Leonnito (RMP)</dc:creator>
  <cp:keywords>ᅟ</cp:keywords>
  <cp:lastModifiedBy>Jancil Saldhana</cp:lastModifiedBy>
  <cp:revision>15</cp:revision>
  <cp:lastPrinted>2017-10-17T10:11:00Z</cp:lastPrinted>
  <dcterms:created xsi:type="dcterms:W3CDTF">2019-12-16T06:44:00Z</dcterms:created>
  <dcterms:modified xsi:type="dcterms:W3CDTF">2021-08-20T12:36:00Z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